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9.4pt;margin-top:-11.25pt;width:453.75pt;height:270pt;z-index:-251658240;visibility:visible">
            <v:imagedata r:id="rId6" o:title=""/>
          </v:shape>
        </w:pic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Activitati Fun After School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5E43C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</w:pPr>
      <w:r w:rsidRPr="005E43C7">
        <w:rPr>
          <w:rStyle w:val="usercontent"/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  <w:t>Vineri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11.00 – 20.00 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Playful L</w:t>
      </w:r>
      <w: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e</w:t>
      </w: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arning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Joc de mimă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Confectionare Jucarii educationale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Pictam cu manutele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Invatam sa credem in noi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F91CFE" w:rsidRDefault="00FB6827" w:rsidP="00F91CFE">
      <w:pP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F91CF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Parinti Clujeni si Caravana Veseliei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Pictura pe fata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Jonglerie 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5E43C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</w:pPr>
      <w:r w:rsidRPr="005E43C7">
        <w:rPr>
          <w:rStyle w:val="usercontent"/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  <w:t>Sambata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Sa 11.00 – 120.00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Playful L</w:t>
      </w:r>
      <w: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e</w:t>
      </w: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arning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Joc de mimă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Confectionare Jucarii educationale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Pictam cu manutele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Invatam sa credem in noi</w:t>
      </w:r>
    </w:p>
    <w:p w:rsidR="00FB6827" w:rsidRPr="00F91CFE" w:rsidRDefault="00FB6827">
      <w:pP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:rsidR="00FB6827" w:rsidRPr="00F91CFE" w:rsidRDefault="00FB6827" w:rsidP="00F91CFE">
      <w:pP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F91CF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Parinti Clujeni si Caravana Veseliei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Pictura pe fata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Jonglerie 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Activitati de cunoastere cu jucarii Montessori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344CD5" w:rsidRDefault="00FB6827" w:rsidP="00344CD5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 13.00 – 20.00</w:t>
      </w:r>
    </w:p>
    <w:p w:rsidR="00FB6827" w:rsidRDefault="00FB6827" w:rsidP="00344CD5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Mihai Molnar, Alin Pop si Florina Muntean</w:t>
      </w:r>
    </w:p>
    <w:p w:rsidR="00FB6827" w:rsidRDefault="00FB6827" w:rsidP="00344CD5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Masti si obiecte craft din hartie 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Sa 16.00 – 19.00</w:t>
      </w:r>
    </w:p>
    <w:p w:rsidR="00FB6827" w:rsidRPr="00DF3A3D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Manute Pricepute</w:t>
      </w:r>
    </w:p>
    <w:p w:rsidR="00FB6827" w:rsidRDefault="00FB6827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Confectionare masti de indieni</w:t>
      </w:r>
    </w:p>
    <w:p w:rsidR="00FB6827" w:rsidRDefault="00FB682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Animalute din hartie  </w:t>
      </w:r>
    </w:p>
    <w:p w:rsidR="00FB6827" w:rsidRDefault="00FB6827" w:rsidP="00DF3A3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Nivel Cresa 1-3 ani Gatim cu faina de malai, paste colorate si jucarii de vase</w:t>
      </w:r>
    </w:p>
    <w:p w:rsidR="00FB6827" w:rsidRDefault="00FB6827" w:rsidP="00DF3A3D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:rsidR="00FB6827" w:rsidRPr="005E43C7" w:rsidRDefault="00FB6827" w:rsidP="00DF3A3D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5E43C7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TDance School </w:t>
      </w:r>
    </w:p>
    <w:p w:rsidR="00FB6827" w:rsidRDefault="00FB682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Dansuri moderne</w:t>
      </w:r>
    </w:p>
    <w:p w:rsidR="00FB6827" w:rsidRDefault="00FB682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5E43C7" w:rsidRDefault="00FB6827">
      <w:pPr>
        <w:rPr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</w:pPr>
      <w:r w:rsidRPr="005E43C7">
        <w:rPr>
          <w:rFonts w:ascii="Tahoma" w:hAnsi="Tahoma" w:cs="Tahoma"/>
          <w:color w:val="333333"/>
          <w:sz w:val="20"/>
          <w:szCs w:val="20"/>
          <w:u w:val="single"/>
          <w:shd w:val="clear" w:color="auto" w:fill="FFFFFF"/>
        </w:rPr>
        <w:t>Duminica</w:t>
      </w:r>
    </w:p>
    <w:p w:rsidR="00FB6827" w:rsidRDefault="00FB682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Du 11.00 – 14.00</w:t>
      </w:r>
    </w:p>
    <w:p w:rsidR="00FB6827" w:rsidRDefault="00FB682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CF49C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Manute Pricepute</w:t>
      </w:r>
    </w:p>
    <w:p w:rsidR="00FB6827" w:rsidRDefault="00FB6827" w:rsidP="00DF3A3D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Confectionare masti de indieni</w:t>
      </w:r>
    </w:p>
    <w:p w:rsidR="00FB6827" w:rsidRDefault="00FB6827" w:rsidP="00DF3A3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Animalute din hartie  </w:t>
      </w:r>
    </w:p>
    <w:p w:rsidR="00FB6827" w:rsidRDefault="00FB6827" w:rsidP="00DF3A3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Nivel Cresa 1-3 ani Gatim cu faina de malai, paste colorate si jucarii de vase</w:t>
      </w:r>
    </w:p>
    <w:p w:rsidR="00FB6827" w:rsidRDefault="00FB6827" w:rsidP="00DF3A3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Pr="00F91CFE" w:rsidRDefault="00FB6827" w:rsidP="00F91CFE">
      <w:pPr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F91CFE">
        <w:rPr>
          <w:rStyle w:val="usercontent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Parinti Clujeni si Caravana Veseliei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Pictura pe fata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Jonglerie </w:t>
      </w:r>
    </w:p>
    <w:p w:rsidR="00FB6827" w:rsidRDefault="00FB6827" w:rsidP="00F91CFE">
      <w:pP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usercontent"/>
          <w:rFonts w:ascii="Tahoma" w:hAnsi="Tahoma" w:cs="Tahoma"/>
          <w:color w:val="333333"/>
          <w:sz w:val="20"/>
          <w:szCs w:val="20"/>
          <w:shd w:val="clear" w:color="auto" w:fill="FFFFFF"/>
        </w:rPr>
        <w:t>Activitati de cunoastere cu jucarii Montessori</w:t>
      </w:r>
    </w:p>
    <w:p w:rsidR="00FB6827" w:rsidRDefault="00FB6827" w:rsidP="00DF3A3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B6827" w:rsidRDefault="00FB6827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sectPr w:rsidR="00FB6827" w:rsidSect="0081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27" w:rsidRDefault="00FB6827" w:rsidP="00E268F3">
      <w:pPr>
        <w:spacing w:after="0" w:line="240" w:lineRule="auto"/>
      </w:pPr>
      <w:r>
        <w:separator/>
      </w:r>
    </w:p>
  </w:endnote>
  <w:endnote w:type="continuationSeparator" w:id="0">
    <w:p w:rsidR="00FB6827" w:rsidRDefault="00FB6827" w:rsidP="00E2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27" w:rsidRDefault="00FB6827" w:rsidP="00E268F3">
      <w:pPr>
        <w:spacing w:after="0" w:line="240" w:lineRule="auto"/>
      </w:pPr>
      <w:r>
        <w:separator/>
      </w:r>
    </w:p>
  </w:footnote>
  <w:footnote w:type="continuationSeparator" w:id="0">
    <w:p w:rsidR="00FB6827" w:rsidRDefault="00FB6827" w:rsidP="00E2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8F3"/>
    <w:rsid w:val="00000ED1"/>
    <w:rsid w:val="000049AA"/>
    <w:rsid w:val="000062FB"/>
    <w:rsid w:val="0000664C"/>
    <w:rsid w:val="00014E7E"/>
    <w:rsid w:val="000150C3"/>
    <w:rsid w:val="00025D21"/>
    <w:rsid w:val="00033623"/>
    <w:rsid w:val="00035222"/>
    <w:rsid w:val="00046194"/>
    <w:rsid w:val="000531E5"/>
    <w:rsid w:val="00053AAF"/>
    <w:rsid w:val="0005762B"/>
    <w:rsid w:val="000A646F"/>
    <w:rsid w:val="000B6A17"/>
    <w:rsid w:val="000B7917"/>
    <w:rsid w:val="000C6110"/>
    <w:rsid w:val="000D0608"/>
    <w:rsid w:val="000E1A30"/>
    <w:rsid w:val="000E2FB3"/>
    <w:rsid w:val="000E33E6"/>
    <w:rsid w:val="000E6E85"/>
    <w:rsid w:val="000E75A3"/>
    <w:rsid w:val="0014244B"/>
    <w:rsid w:val="00145672"/>
    <w:rsid w:val="00145885"/>
    <w:rsid w:val="00174E39"/>
    <w:rsid w:val="00180EB4"/>
    <w:rsid w:val="00192084"/>
    <w:rsid w:val="001971A1"/>
    <w:rsid w:val="001A3EC1"/>
    <w:rsid w:val="001A4FE1"/>
    <w:rsid w:val="001A5809"/>
    <w:rsid w:val="001B0E3C"/>
    <w:rsid w:val="001B2308"/>
    <w:rsid w:val="001E4FAE"/>
    <w:rsid w:val="001E76F1"/>
    <w:rsid w:val="001F674B"/>
    <w:rsid w:val="002036FA"/>
    <w:rsid w:val="002102EA"/>
    <w:rsid w:val="0021139E"/>
    <w:rsid w:val="00217D8F"/>
    <w:rsid w:val="002466D5"/>
    <w:rsid w:val="0025536F"/>
    <w:rsid w:val="00261A9C"/>
    <w:rsid w:val="00282417"/>
    <w:rsid w:val="002862CD"/>
    <w:rsid w:val="002A6A7D"/>
    <w:rsid w:val="002C4F57"/>
    <w:rsid w:val="002D04A2"/>
    <w:rsid w:val="002D5368"/>
    <w:rsid w:val="002E0A11"/>
    <w:rsid w:val="002E2BD7"/>
    <w:rsid w:val="002E5BCE"/>
    <w:rsid w:val="0030681C"/>
    <w:rsid w:val="0033095B"/>
    <w:rsid w:val="00335B4D"/>
    <w:rsid w:val="00336595"/>
    <w:rsid w:val="00344CD5"/>
    <w:rsid w:val="00361614"/>
    <w:rsid w:val="00396EBD"/>
    <w:rsid w:val="003A25C8"/>
    <w:rsid w:val="003B5F57"/>
    <w:rsid w:val="003F0659"/>
    <w:rsid w:val="003F46A0"/>
    <w:rsid w:val="004023E6"/>
    <w:rsid w:val="00407A2F"/>
    <w:rsid w:val="0041085A"/>
    <w:rsid w:val="00427C18"/>
    <w:rsid w:val="004500F6"/>
    <w:rsid w:val="004747F0"/>
    <w:rsid w:val="00476FA5"/>
    <w:rsid w:val="00492761"/>
    <w:rsid w:val="004A1572"/>
    <w:rsid w:val="004A6062"/>
    <w:rsid w:val="004B6058"/>
    <w:rsid w:val="004C1C35"/>
    <w:rsid w:val="004D1880"/>
    <w:rsid w:val="004D3097"/>
    <w:rsid w:val="004E6563"/>
    <w:rsid w:val="00524BCB"/>
    <w:rsid w:val="00530C64"/>
    <w:rsid w:val="00532069"/>
    <w:rsid w:val="00544728"/>
    <w:rsid w:val="00553F80"/>
    <w:rsid w:val="00554692"/>
    <w:rsid w:val="00557372"/>
    <w:rsid w:val="005631D8"/>
    <w:rsid w:val="00564B16"/>
    <w:rsid w:val="005737B5"/>
    <w:rsid w:val="005C663A"/>
    <w:rsid w:val="005D7DD3"/>
    <w:rsid w:val="005E39A0"/>
    <w:rsid w:val="005E43C7"/>
    <w:rsid w:val="005F1767"/>
    <w:rsid w:val="00603F34"/>
    <w:rsid w:val="00613021"/>
    <w:rsid w:val="0062333C"/>
    <w:rsid w:val="00632CC1"/>
    <w:rsid w:val="006357DE"/>
    <w:rsid w:val="00655BDB"/>
    <w:rsid w:val="00656924"/>
    <w:rsid w:val="00666B95"/>
    <w:rsid w:val="00677F7C"/>
    <w:rsid w:val="00685792"/>
    <w:rsid w:val="006A0633"/>
    <w:rsid w:val="006B03C5"/>
    <w:rsid w:val="006C1623"/>
    <w:rsid w:val="006C1961"/>
    <w:rsid w:val="006C355E"/>
    <w:rsid w:val="006D45E5"/>
    <w:rsid w:val="006E3C12"/>
    <w:rsid w:val="006F04C0"/>
    <w:rsid w:val="006F0ABD"/>
    <w:rsid w:val="007035CF"/>
    <w:rsid w:val="0074159A"/>
    <w:rsid w:val="00763509"/>
    <w:rsid w:val="00792BA5"/>
    <w:rsid w:val="007A030D"/>
    <w:rsid w:val="007A1156"/>
    <w:rsid w:val="007B133E"/>
    <w:rsid w:val="007B6215"/>
    <w:rsid w:val="007D0148"/>
    <w:rsid w:val="007E045A"/>
    <w:rsid w:val="00807197"/>
    <w:rsid w:val="00813AF1"/>
    <w:rsid w:val="008141E0"/>
    <w:rsid w:val="00814A2B"/>
    <w:rsid w:val="008546F6"/>
    <w:rsid w:val="00884454"/>
    <w:rsid w:val="008A0CB8"/>
    <w:rsid w:val="008A1B76"/>
    <w:rsid w:val="008B629A"/>
    <w:rsid w:val="008B7676"/>
    <w:rsid w:val="008B7CE3"/>
    <w:rsid w:val="008C11E1"/>
    <w:rsid w:val="008D753A"/>
    <w:rsid w:val="008E29F6"/>
    <w:rsid w:val="00905022"/>
    <w:rsid w:val="0090747E"/>
    <w:rsid w:val="0091595A"/>
    <w:rsid w:val="00936777"/>
    <w:rsid w:val="0093704A"/>
    <w:rsid w:val="009425C6"/>
    <w:rsid w:val="00953FCE"/>
    <w:rsid w:val="00971B13"/>
    <w:rsid w:val="009A1399"/>
    <w:rsid w:val="009A4887"/>
    <w:rsid w:val="009B1889"/>
    <w:rsid w:val="009B6D93"/>
    <w:rsid w:val="009C1656"/>
    <w:rsid w:val="009E3B1C"/>
    <w:rsid w:val="009F1BCE"/>
    <w:rsid w:val="009F6A82"/>
    <w:rsid w:val="009F7930"/>
    <w:rsid w:val="00A00549"/>
    <w:rsid w:val="00A129A7"/>
    <w:rsid w:val="00A32FE9"/>
    <w:rsid w:val="00A417D1"/>
    <w:rsid w:val="00A46B5E"/>
    <w:rsid w:val="00A54BEC"/>
    <w:rsid w:val="00A572B2"/>
    <w:rsid w:val="00A64488"/>
    <w:rsid w:val="00A67B61"/>
    <w:rsid w:val="00A70600"/>
    <w:rsid w:val="00A84E04"/>
    <w:rsid w:val="00A96A9C"/>
    <w:rsid w:val="00AD4003"/>
    <w:rsid w:val="00B05EEB"/>
    <w:rsid w:val="00B07B70"/>
    <w:rsid w:val="00B505E8"/>
    <w:rsid w:val="00B53A31"/>
    <w:rsid w:val="00B669D3"/>
    <w:rsid w:val="00B779D0"/>
    <w:rsid w:val="00BA522F"/>
    <w:rsid w:val="00BC04BB"/>
    <w:rsid w:val="00BC1797"/>
    <w:rsid w:val="00BD0375"/>
    <w:rsid w:val="00BE4D6E"/>
    <w:rsid w:val="00C208D5"/>
    <w:rsid w:val="00C33240"/>
    <w:rsid w:val="00C5564C"/>
    <w:rsid w:val="00C75EF2"/>
    <w:rsid w:val="00C803A3"/>
    <w:rsid w:val="00C92BBE"/>
    <w:rsid w:val="00CB2580"/>
    <w:rsid w:val="00CF49CE"/>
    <w:rsid w:val="00CF6424"/>
    <w:rsid w:val="00D25176"/>
    <w:rsid w:val="00D93105"/>
    <w:rsid w:val="00DC7E53"/>
    <w:rsid w:val="00DE3B89"/>
    <w:rsid w:val="00DE64AD"/>
    <w:rsid w:val="00DF3A3D"/>
    <w:rsid w:val="00E268F3"/>
    <w:rsid w:val="00E52A65"/>
    <w:rsid w:val="00E83404"/>
    <w:rsid w:val="00E836DF"/>
    <w:rsid w:val="00EA16D9"/>
    <w:rsid w:val="00EB40F7"/>
    <w:rsid w:val="00ED6F6F"/>
    <w:rsid w:val="00EE0ACB"/>
    <w:rsid w:val="00F10299"/>
    <w:rsid w:val="00F36708"/>
    <w:rsid w:val="00F6245D"/>
    <w:rsid w:val="00F81D70"/>
    <w:rsid w:val="00F91171"/>
    <w:rsid w:val="00F91CFE"/>
    <w:rsid w:val="00F92ADF"/>
    <w:rsid w:val="00FB6827"/>
    <w:rsid w:val="00FC6C92"/>
    <w:rsid w:val="00FE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F3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268F3"/>
  </w:style>
  <w:style w:type="paragraph" w:styleId="Header">
    <w:name w:val="header"/>
    <w:basedOn w:val="Normal"/>
    <w:link w:val="HeaderChar"/>
    <w:uiPriority w:val="99"/>
    <w:rsid w:val="00E268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8F3"/>
    <w:rPr>
      <w:rFonts w:ascii="Calibri" w:eastAsia="Times New Roman" w:hAnsi="Calibri" w:cs="Times New Roman"/>
    </w:rPr>
  </w:style>
  <w:style w:type="character" w:customStyle="1" w:styleId="usercontent">
    <w:name w:val="usercontent"/>
    <w:uiPriority w:val="99"/>
    <w:rsid w:val="00E268F3"/>
  </w:style>
  <w:style w:type="character" w:styleId="Hyperlink">
    <w:name w:val="Hyperlink"/>
    <w:basedOn w:val="DefaultParagraphFont"/>
    <w:uiPriority w:val="99"/>
    <w:semiHidden/>
    <w:rsid w:val="00E268F3"/>
    <w:rPr>
      <w:rFonts w:cs="Times New Roman"/>
      <w:color w:val="0000FF"/>
      <w:u w:val="single"/>
    </w:rPr>
  </w:style>
  <w:style w:type="character" w:customStyle="1" w:styleId="usercontentsecondary">
    <w:name w:val="usercontentsecondary"/>
    <w:uiPriority w:val="99"/>
    <w:rsid w:val="00E268F3"/>
  </w:style>
  <w:style w:type="paragraph" w:styleId="Footer">
    <w:name w:val="footer"/>
    <w:basedOn w:val="Normal"/>
    <w:link w:val="FooterChar"/>
    <w:uiPriority w:val="99"/>
    <w:rsid w:val="00E2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Poiana</dc:creator>
  <cp:keywords/>
  <dc:description/>
  <cp:lastModifiedBy>Deiush</cp:lastModifiedBy>
  <cp:revision>2</cp:revision>
  <dcterms:created xsi:type="dcterms:W3CDTF">2013-09-27T07:48:00Z</dcterms:created>
  <dcterms:modified xsi:type="dcterms:W3CDTF">2013-09-27T07:48:00Z</dcterms:modified>
</cp:coreProperties>
</file>